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8D1E" w14:textId="77777777" w:rsidR="00000000" w:rsidRPr="000866A3" w:rsidRDefault="004D66AC" w:rsidP="000866A3">
      <w:pPr>
        <w:pStyle w:val="Titre2"/>
        <w:ind w:right="-2"/>
        <w:jc w:val="center"/>
        <w:rPr>
          <w:rFonts w:ascii="Elephant" w:hAnsi="Elephant"/>
          <w:b w:val="0"/>
          <w:color w:val="000080"/>
          <w:spacing w:val="80"/>
          <w:sz w:val="34"/>
          <w:szCs w:val="3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6A3">
        <w:rPr>
          <w:rFonts w:ascii="Elephant" w:hAnsi="Elephant"/>
          <w:b w:val="0"/>
          <w:color w:val="000080"/>
          <w:spacing w:val="80"/>
          <w:sz w:val="34"/>
          <w:szCs w:val="3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</w:t>
      </w:r>
    </w:p>
    <w:p w14:paraId="3FF38526" w14:textId="77777777" w:rsidR="00000000" w:rsidRPr="00127935" w:rsidRDefault="004D66AC" w:rsidP="00424679">
      <w:pPr>
        <w:pStyle w:val="Titre2"/>
        <w:spacing w:before="40"/>
        <w:jc w:val="center"/>
        <w:rPr>
          <w:rFonts w:ascii="Book Antiqua" w:hAnsi="Book Antiqua"/>
          <w:i/>
          <w:color w:val="000080"/>
          <w:spacing w:val="10"/>
          <w:sz w:val="22"/>
          <w:szCs w:val="22"/>
          <w:u w:val="none"/>
        </w:rPr>
      </w:pPr>
      <w:r w:rsidRPr="00127935">
        <w:rPr>
          <w:rFonts w:ascii="Book Antiqua" w:hAnsi="Book Antiqua"/>
          <w:i/>
          <w:color w:val="000080"/>
          <w:spacing w:val="10"/>
          <w:sz w:val="22"/>
          <w:szCs w:val="22"/>
          <w:u w:val="none"/>
        </w:rPr>
        <w:t>Article 202 du nouveau code de procédure civile</w:t>
      </w:r>
    </w:p>
    <w:p w14:paraId="7C47E70E" w14:textId="77777777" w:rsidR="00000000" w:rsidRPr="0089300B" w:rsidRDefault="00000000" w:rsidP="006B174C">
      <w:pPr>
        <w:jc w:val="both"/>
        <w:rPr>
          <w:rFonts w:ascii="Book Antiqua" w:hAnsi="Book Antiqua"/>
          <w:color w:val="000080"/>
          <w:sz w:val="20"/>
          <w:szCs w:val="20"/>
        </w:rPr>
      </w:pPr>
    </w:p>
    <w:p w14:paraId="6D7805A2" w14:textId="77777777" w:rsidR="00000000" w:rsidRPr="0089300B" w:rsidRDefault="004D66AC" w:rsidP="006B174C">
      <w:pPr>
        <w:tabs>
          <w:tab w:val="right" w:leader="dot" w:pos="9070"/>
        </w:tabs>
        <w:jc w:val="both"/>
        <w:rPr>
          <w:rFonts w:ascii="Book Antiqua" w:hAnsi="Book Antiqua"/>
          <w:b/>
          <w:color w:val="000080"/>
          <w:spacing w:val="10"/>
          <w:sz w:val="20"/>
          <w:szCs w:val="20"/>
        </w:rPr>
      </w:pPr>
      <w:r w:rsidRPr="0089300B">
        <w:rPr>
          <w:rFonts w:ascii="Book Antiqua" w:hAnsi="Book Antiqua"/>
          <w:b/>
          <w:color w:val="000080"/>
          <w:spacing w:val="10"/>
          <w:sz w:val="20"/>
          <w:szCs w:val="20"/>
        </w:rPr>
        <w:t>Je soussigné(e)</w:t>
      </w:r>
    </w:p>
    <w:p w14:paraId="307D1A4E" w14:textId="77777777" w:rsidR="00000000" w:rsidRPr="0089300B" w:rsidRDefault="004D66AC" w:rsidP="00127935">
      <w:pPr>
        <w:tabs>
          <w:tab w:val="right" w:leader="dot" w:pos="9070"/>
        </w:tabs>
        <w:spacing w:before="160"/>
        <w:jc w:val="both"/>
        <w:rPr>
          <w:rFonts w:ascii="Book Antiqua" w:hAnsi="Book Antiqua"/>
          <w:b/>
          <w:color w:val="000080"/>
          <w:sz w:val="20"/>
          <w:szCs w:val="20"/>
        </w:rPr>
      </w:pPr>
      <w:r w:rsidRPr="0089300B">
        <w:rPr>
          <w:rFonts w:ascii="Book Antiqua" w:hAnsi="Book Antiqua"/>
          <w:b/>
          <w:color w:val="000080"/>
          <w:sz w:val="20"/>
          <w:szCs w:val="20"/>
        </w:rPr>
        <w:t xml:space="preserve">NOM et prénoms </w:t>
      </w:r>
      <w:r w:rsidRPr="0089300B">
        <w:rPr>
          <w:rFonts w:ascii="Book Antiqua" w:hAnsi="Book Antiqua"/>
          <w:color w:val="000080"/>
          <w:sz w:val="20"/>
          <w:szCs w:val="20"/>
        </w:rPr>
        <w:t xml:space="preserve">: </w:t>
      </w:r>
      <w:r w:rsidRPr="0089300B">
        <w:rPr>
          <w:sz w:val="20"/>
          <w:szCs w:val="20"/>
        </w:rPr>
        <w:tab/>
      </w:r>
    </w:p>
    <w:p w14:paraId="4A66DEF4" w14:textId="77777777" w:rsidR="00000000" w:rsidRPr="0089300B" w:rsidRDefault="004D66AC" w:rsidP="00080F3E">
      <w:pPr>
        <w:tabs>
          <w:tab w:val="right" w:leader="dot" w:pos="9070"/>
        </w:tabs>
        <w:spacing w:before="160"/>
        <w:jc w:val="both"/>
        <w:rPr>
          <w:sz w:val="20"/>
          <w:szCs w:val="20"/>
        </w:rPr>
      </w:pPr>
      <w:r w:rsidRPr="0089300B">
        <w:rPr>
          <w:rFonts w:ascii="Book Antiqua" w:hAnsi="Book Antiqua"/>
          <w:b/>
          <w:color w:val="000080"/>
          <w:sz w:val="20"/>
          <w:szCs w:val="20"/>
        </w:rPr>
        <w:t>Date et lieu de naissance</w:t>
      </w:r>
      <w:r w:rsidRPr="0089300B">
        <w:rPr>
          <w:rFonts w:ascii="Book Antiqua" w:hAnsi="Book Antiqua"/>
          <w:color w:val="000080"/>
          <w:sz w:val="20"/>
          <w:szCs w:val="20"/>
        </w:rPr>
        <w:t xml:space="preserve"> :</w:t>
      </w:r>
      <w:r w:rsidRPr="0089300B">
        <w:rPr>
          <w:sz w:val="20"/>
          <w:szCs w:val="20"/>
        </w:rPr>
        <w:t xml:space="preserve"> </w:t>
      </w:r>
      <w:r w:rsidRPr="0089300B">
        <w:rPr>
          <w:sz w:val="20"/>
          <w:szCs w:val="20"/>
        </w:rPr>
        <w:tab/>
      </w:r>
    </w:p>
    <w:p w14:paraId="67840E74" w14:textId="77777777" w:rsidR="00000000" w:rsidRPr="0089300B" w:rsidRDefault="004D66AC">
      <w:pPr>
        <w:tabs>
          <w:tab w:val="right" w:leader="dot" w:pos="9070"/>
        </w:tabs>
        <w:spacing w:before="160"/>
        <w:jc w:val="both"/>
        <w:rPr>
          <w:sz w:val="20"/>
          <w:szCs w:val="20"/>
        </w:rPr>
      </w:pPr>
      <w:r w:rsidRPr="0089300B">
        <w:rPr>
          <w:rFonts w:ascii="Book Antiqua" w:hAnsi="Book Antiqua"/>
          <w:b/>
          <w:color w:val="000080"/>
          <w:sz w:val="20"/>
          <w:szCs w:val="20"/>
        </w:rPr>
        <w:t>Adresse</w:t>
      </w:r>
      <w:r w:rsidRPr="0089300B">
        <w:rPr>
          <w:sz w:val="20"/>
          <w:szCs w:val="20"/>
        </w:rPr>
        <w:t xml:space="preserve"> : </w:t>
      </w:r>
      <w:r w:rsidRPr="0089300B">
        <w:rPr>
          <w:sz w:val="20"/>
          <w:szCs w:val="20"/>
        </w:rPr>
        <w:tab/>
      </w:r>
    </w:p>
    <w:p w14:paraId="2E082167" w14:textId="77777777" w:rsidR="00000000" w:rsidRPr="0089300B" w:rsidRDefault="004D66AC" w:rsidP="00080F3E">
      <w:pPr>
        <w:tabs>
          <w:tab w:val="right" w:leader="dot" w:pos="9070"/>
        </w:tabs>
        <w:spacing w:before="160" w:line="360" w:lineRule="auto"/>
        <w:jc w:val="both"/>
        <w:rPr>
          <w:sz w:val="20"/>
          <w:szCs w:val="20"/>
        </w:rPr>
      </w:pPr>
      <w:r w:rsidRPr="0089300B">
        <w:rPr>
          <w:rFonts w:ascii="Book Antiqua" w:hAnsi="Book Antiqua"/>
          <w:b/>
          <w:color w:val="000080"/>
          <w:sz w:val="20"/>
          <w:szCs w:val="20"/>
        </w:rPr>
        <w:t>Profession</w:t>
      </w:r>
      <w:r w:rsidRPr="0089300B">
        <w:rPr>
          <w:rFonts w:ascii="Book Antiqua" w:hAnsi="Book Antiqua"/>
          <w:color w:val="000080"/>
          <w:sz w:val="20"/>
          <w:szCs w:val="20"/>
        </w:rPr>
        <w:t> </w:t>
      </w:r>
      <w:r w:rsidRPr="0089300B">
        <w:rPr>
          <w:sz w:val="20"/>
          <w:szCs w:val="20"/>
        </w:rPr>
        <w:t xml:space="preserve">: </w:t>
      </w:r>
      <w:r w:rsidRPr="0089300B">
        <w:rPr>
          <w:sz w:val="20"/>
          <w:szCs w:val="20"/>
        </w:rPr>
        <w:tab/>
      </w:r>
    </w:p>
    <w:p w14:paraId="08F63088" w14:textId="77777777" w:rsidR="00000000" w:rsidRPr="0089300B" w:rsidRDefault="004D66AC" w:rsidP="00080F3E">
      <w:pPr>
        <w:tabs>
          <w:tab w:val="right" w:leader="dot" w:pos="9070"/>
        </w:tabs>
        <w:spacing w:before="160"/>
        <w:jc w:val="both"/>
        <w:rPr>
          <w:sz w:val="20"/>
          <w:szCs w:val="20"/>
        </w:rPr>
      </w:pPr>
      <w:r w:rsidRPr="0089300B">
        <w:rPr>
          <w:rFonts w:ascii="Book Antiqua" w:hAnsi="Book Antiqua"/>
          <w:color w:val="000080"/>
          <w:sz w:val="20"/>
          <w:szCs w:val="20"/>
        </w:rPr>
        <w:t xml:space="preserve">Lien de parenté, alliance, subordination, collaboration, communauté d’intérêts avec les parties : </w:t>
      </w:r>
      <w:r w:rsidRPr="0089300B">
        <w:rPr>
          <w:sz w:val="20"/>
          <w:szCs w:val="20"/>
        </w:rPr>
        <w:tab/>
      </w:r>
    </w:p>
    <w:p w14:paraId="67B08927" w14:textId="77777777" w:rsidR="00000000" w:rsidRPr="0089300B" w:rsidRDefault="00000000" w:rsidP="00080F3E">
      <w:pPr>
        <w:jc w:val="both"/>
        <w:rPr>
          <w:rFonts w:ascii="Book Antiqua" w:hAnsi="Book Antiqua"/>
          <w:sz w:val="20"/>
          <w:szCs w:val="20"/>
        </w:rPr>
      </w:pPr>
    </w:p>
    <w:p w14:paraId="7A8A7C66" w14:textId="77777777" w:rsidR="00000000" w:rsidRPr="0089300B" w:rsidRDefault="004D66AC">
      <w:pPr>
        <w:jc w:val="both"/>
        <w:rPr>
          <w:rFonts w:ascii="Book Antiqua" w:hAnsi="Book Antiqua"/>
          <w:color w:val="000080"/>
          <w:sz w:val="20"/>
          <w:szCs w:val="20"/>
        </w:rPr>
      </w:pPr>
      <w:r w:rsidRPr="0089300B">
        <w:rPr>
          <w:rFonts w:ascii="Book Antiqua" w:hAnsi="Book Antiqua"/>
          <w:b/>
          <w:color w:val="000080"/>
          <w:sz w:val="20"/>
          <w:szCs w:val="20"/>
        </w:rPr>
        <w:t xml:space="preserve">Certifie sur l’honneur </w:t>
      </w:r>
      <w:r w:rsidRPr="0089300B">
        <w:rPr>
          <w:rFonts w:ascii="Book Antiqua" w:hAnsi="Book Antiqua"/>
          <w:color w:val="000080"/>
          <w:sz w:val="20"/>
          <w:szCs w:val="20"/>
        </w:rPr>
        <w:t>l’exactitude des faits ci-après exposés, auxquels j’ai assisté ou que j’ai personnellement constatés :</w:t>
      </w:r>
    </w:p>
    <w:p w14:paraId="2DD35017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1EB43FB9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03FD6CFC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2C4AABAE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47A90B86" w14:textId="77777777" w:rsidR="00000000" w:rsidRPr="00C101CA" w:rsidRDefault="004D66AC" w:rsidP="00A626E4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3B2C014D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223AB6D9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41856E6F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36EA7CBB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5CBFD4B1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464F846F" w14:textId="77777777" w:rsidR="00000000" w:rsidRPr="00C101CA" w:rsidRDefault="004D66AC" w:rsidP="00C101CA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73987302" w14:textId="77777777" w:rsidR="00000000" w:rsidRPr="00C101CA" w:rsidRDefault="004D66AC" w:rsidP="00080F3E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3A810804" w14:textId="77777777" w:rsidR="00000000" w:rsidRPr="00C101CA" w:rsidRDefault="004D66AC" w:rsidP="00080F3E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C101CA">
        <w:rPr>
          <w:sz w:val="16"/>
          <w:szCs w:val="16"/>
        </w:rPr>
        <w:tab/>
      </w:r>
    </w:p>
    <w:p w14:paraId="031D57B3" w14:textId="77777777" w:rsidR="00000000" w:rsidRPr="00C101CA" w:rsidRDefault="00000000" w:rsidP="00C101CA">
      <w:pPr>
        <w:jc w:val="both"/>
        <w:rPr>
          <w:rFonts w:ascii="Book Antiqua" w:hAnsi="Book Antiqua"/>
          <w:sz w:val="23"/>
          <w:szCs w:val="23"/>
        </w:rPr>
      </w:pPr>
    </w:p>
    <w:p w14:paraId="17BA2421" w14:textId="77777777" w:rsidR="00000000" w:rsidRPr="00080F3E" w:rsidRDefault="004D66AC" w:rsidP="00080F3E">
      <w:pPr>
        <w:tabs>
          <w:tab w:val="right" w:leader="dot" w:pos="9070"/>
        </w:tabs>
        <w:spacing w:before="160" w:line="360" w:lineRule="auto"/>
        <w:jc w:val="both"/>
        <w:rPr>
          <w:sz w:val="16"/>
          <w:szCs w:val="16"/>
        </w:rPr>
      </w:pPr>
      <w:r w:rsidRPr="00080F3E">
        <w:rPr>
          <w:rFonts w:ascii="Book Antiqua" w:hAnsi="Book Antiqua"/>
          <w:color w:val="000080"/>
          <w:sz w:val="23"/>
          <w:szCs w:val="23"/>
        </w:rPr>
        <w:t xml:space="preserve">Je délivre la présente attestation </w:t>
      </w:r>
      <w:proofErr w:type="gramStart"/>
      <w:r w:rsidRPr="00080F3E">
        <w:rPr>
          <w:rFonts w:ascii="Book Antiqua" w:hAnsi="Book Antiqua"/>
          <w:color w:val="000080"/>
          <w:sz w:val="23"/>
          <w:szCs w:val="23"/>
        </w:rPr>
        <w:t>à  :</w:t>
      </w:r>
      <w:proofErr w:type="gramEnd"/>
      <w:r w:rsidRPr="00080F3E">
        <w:rPr>
          <w:rFonts w:ascii="Book Antiqua" w:hAnsi="Book Antiqua"/>
          <w:color w:val="000080"/>
          <w:sz w:val="23"/>
          <w:szCs w:val="23"/>
        </w:rPr>
        <w:t xml:space="preserve"> </w:t>
      </w:r>
      <w:r w:rsidRPr="00080F3E">
        <w:rPr>
          <w:sz w:val="16"/>
          <w:szCs w:val="16"/>
        </w:rPr>
        <w:tab/>
      </w:r>
    </w:p>
    <w:p w14:paraId="5B08BF02" w14:textId="77777777" w:rsidR="00000000" w:rsidRPr="005E2571" w:rsidRDefault="004D66AC">
      <w:pPr>
        <w:jc w:val="both"/>
        <w:rPr>
          <w:rFonts w:ascii="Book Antiqua" w:hAnsi="Book Antiqua"/>
          <w:b/>
          <w:color w:val="000080"/>
          <w:sz w:val="23"/>
          <w:szCs w:val="23"/>
        </w:rPr>
      </w:pPr>
      <w:r w:rsidRPr="005E2571">
        <w:rPr>
          <w:rFonts w:ascii="Book Antiqua" w:hAnsi="Book Antiqua"/>
          <w:b/>
          <w:color w:val="000080"/>
          <w:sz w:val="23"/>
          <w:szCs w:val="23"/>
        </w:rPr>
        <w:t>Et suis informé(e) du fait qu’elle sera produite en justice.</w:t>
      </w:r>
      <w:r>
        <w:rPr>
          <w:rFonts w:ascii="Book Antiqua" w:hAnsi="Book Antiqua"/>
          <w:b/>
          <w:color w:val="000080"/>
          <w:sz w:val="23"/>
          <w:szCs w:val="23"/>
        </w:rPr>
        <w:t xml:space="preserve"> </w:t>
      </w:r>
      <w:r w:rsidRPr="005E2571">
        <w:rPr>
          <w:rFonts w:ascii="Book Antiqua" w:hAnsi="Book Antiqua"/>
          <w:b/>
          <w:color w:val="000080"/>
          <w:sz w:val="23"/>
          <w:szCs w:val="23"/>
        </w:rPr>
        <w:t>J’ai connaissance du fait qu’une fausse attestation m’exposerait à des sanctions pénales.</w:t>
      </w:r>
    </w:p>
    <w:p w14:paraId="7994A955" w14:textId="77777777" w:rsidR="00000000" w:rsidRPr="00080F3E" w:rsidRDefault="00000000" w:rsidP="003153E0">
      <w:pPr>
        <w:jc w:val="both"/>
        <w:rPr>
          <w:rFonts w:ascii="Book Antiqua" w:hAnsi="Book Antiqua"/>
          <w:sz w:val="23"/>
          <w:szCs w:val="23"/>
        </w:rPr>
      </w:pPr>
    </w:p>
    <w:p w14:paraId="57311A83" w14:textId="77777777" w:rsidR="00000000" w:rsidRPr="00080F3E" w:rsidRDefault="004D66AC" w:rsidP="002130E6">
      <w:pPr>
        <w:tabs>
          <w:tab w:val="right" w:leader="dot" w:pos="4536"/>
          <w:tab w:val="left" w:pos="4820"/>
          <w:tab w:val="right" w:leader="dot" w:pos="9070"/>
        </w:tabs>
        <w:spacing w:before="160"/>
        <w:jc w:val="both"/>
        <w:rPr>
          <w:sz w:val="16"/>
          <w:szCs w:val="16"/>
        </w:rPr>
      </w:pPr>
      <w:r w:rsidRPr="00080F3E">
        <w:rPr>
          <w:rFonts w:ascii="Book Antiqua" w:hAnsi="Book Antiqua"/>
          <w:color w:val="000080"/>
          <w:sz w:val="23"/>
          <w:szCs w:val="23"/>
        </w:rPr>
        <w:t>Fait à</w:t>
      </w:r>
      <w:r w:rsidRPr="00080F3E">
        <w:rPr>
          <w:sz w:val="23"/>
          <w:szCs w:val="23"/>
        </w:rPr>
        <w:t xml:space="preserve"> : </w:t>
      </w:r>
      <w:r w:rsidRPr="00080F3E">
        <w:rPr>
          <w:sz w:val="16"/>
          <w:szCs w:val="16"/>
        </w:rPr>
        <w:tab/>
      </w:r>
      <w:r w:rsidRPr="00080F3E">
        <w:rPr>
          <w:sz w:val="23"/>
          <w:szCs w:val="23"/>
        </w:rPr>
        <w:tab/>
      </w:r>
      <w:r w:rsidRPr="00080F3E">
        <w:rPr>
          <w:rFonts w:ascii="Book Antiqua" w:hAnsi="Book Antiqua"/>
          <w:color w:val="000080"/>
          <w:sz w:val="23"/>
          <w:szCs w:val="23"/>
        </w:rPr>
        <w:t>le</w:t>
      </w:r>
      <w:r w:rsidRPr="00080F3E">
        <w:rPr>
          <w:sz w:val="23"/>
          <w:szCs w:val="23"/>
        </w:rPr>
        <w:t xml:space="preserve"> : </w:t>
      </w:r>
      <w:r w:rsidRPr="00080F3E">
        <w:rPr>
          <w:sz w:val="16"/>
          <w:szCs w:val="16"/>
        </w:rPr>
        <w:tab/>
      </w:r>
    </w:p>
    <w:p w14:paraId="11D2FE84" w14:textId="77777777" w:rsidR="00000000" w:rsidRPr="00127935" w:rsidRDefault="004D66AC" w:rsidP="002130E6">
      <w:pPr>
        <w:tabs>
          <w:tab w:val="right" w:leader="dot" w:pos="9070"/>
        </w:tabs>
        <w:spacing w:before="160"/>
        <w:ind w:left="4820"/>
        <w:jc w:val="both"/>
        <w:rPr>
          <w:rFonts w:ascii="Book Antiqua" w:hAnsi="Book Antiqua"/>
          <w:color w:val="333399"/>
          <w:sz w:val="20"/>
          <w:szCs w:val="20"/>
        </w:rPr>
      </w:pPr>
      <w:r w:rsidRPr="00127935">
        <w:rPr>
          <w:rFonts w:ascii="Book Antiqua" w:hAnsi="Book Antiqua"/>
          <w:color w:val="333399"/>
          <w:sz w:val="20"/>
          <w:szCs w:val="20"/>
        </w:rPr>
        <w:t>Signature :</w:t>
      </w:r>
    </w:p>
    <w:p w14:paraId="667AC925" w14:textId="77777777" w:rsidR="00000000" w:rsidRDefault="00000000" w:rsidP="002130E6">
      <w:pPr>
        <w:tabs>
          <w:tab w:val="right" w:leader="dot" w:pos="9070"/>
        </w:tabs>
        <w:spacing w:before="160"/>
        <w:ind w:left="4820"/>
        <w:jc w:val="both"/>
        <w:rPr>
          <w:rFonts w:ascii="Arial" w:hAnsi="Arial"/>
          <w:color w:val="333399"/>
          <w:sz w:val="20"/>
          <w:szCs w:val="20"/>
        </w:rPr>
      </w:pPr>
    </w:p>
    <w:p w14:paraId="0F837D51" w14:textId="77777777" w:rsidR="00000000" w:rsidRPr="0089300B" w:rsidRDefault="004D66AC" w:rsidP="005E2571">
      <w:pPr>
        <w:pStyle w:val="Titre2"/>
        <w:ind w:right="-2"/>
        <w:rPr>
          <w:rFonts w:ascii="Book Antiqua" w:hAnsi="Book Antiqua"/>
          <w:i/>
          <w:color w:val="000080"/>
          <w:sz w:val="16"/>
          <w:szCs w:val="16"/>
          <w:u w:val="none"/>
        </w:rPr>
      </w:pPr>
      <w:r w:rsidRPr="0089300B">
        <w:rPr>
          <w:rFonts w:ascii="Book Antiqua" w:hAnsi="Book Antiqua"/>
          <w:i/>
          <w:color w:val="000080"/>
          <w:sz w:val="16"/>
          <w:szCs w:val="16"/>
          <w:u w:val="none"/>
        </w:rPr>
        <w:t>IMPORTANT :</w:t>
      </w:r>
    </w:p>
    <w:p w14:paraId="426B3CFB" w14:textId="77777777" w:rsidR="00000000" w:rsidRPr="0089300B" w:rsidRDefault="004D66AC" w:rsidP="005E2571">
      <w:pPr>
        <w:pStyle w:val="Titre2"/>
        <w:ind w:right="-2"/>
        <w:jc w:val="both"/>
        <w:rPr>
          <w:rFonts w:ascii="Book Antiqua" w:hAnsi="Book Antiqua"/>
          <w:i/>
          <w:color w:val="000080"/>
          <w:sz w:val="16"/>
          <w:szCs w:val="16"/>
          <w:u w:val="none"/>
        </w:rPr>
      </w:pPr>
      <w:r w:rsidRPr="0089300B">
        <w:rPr>
          <w:rFonts w:ascii="Book Antiqua" w:hAnsi="Book Antiqua"/>
          <w:i/>
          <w:color w:val="000080"/>
          <w:sz w:val="16"/>
          <w:szCs w:val="16"/>
          <w:u w:val="none"/>
        </w:rPr>
        <w:t xml:space="preserve"> L’attestation doit être </w:t>
      </w:r>
      <w:r w:rsidRPr="0089300B">
        <w:rPr>
          <w:rFonts w:ascii="Book Antiqua" w:hAnsi="Book Antiqua"/>
          <w:i/>
          <w:color w:val="000080"/>
          <w:sz w:val="16"/>
          <w:szCs w:val="16"/>
        </w:rPr>
        <w:t>écrite, datée et signée de la main de son auteur</w:t>
      </w:r>
      <w:r w:rsidRPr="0089300B">
        <w:rPr>
          <w:rFonts w:ascii="Book Antiqua" w:hAnsi="Book Antiqua"/>
          <w:i/>
          <w:color w:val="000080"/>
          <w:sz w:val="16"/>
          <w:szCs w:val="16"/>
          <w:u w:val="none"/>
        </w:rPr>
        <w:t xml:space="preserve">. </w:t>
      </w:r>
    </w:p>
    <w:p w14:paraId="270F37A3" w14:textId="77777777" w:rsidR="00000000" w:rsidRPr="0089300B" w:rsidRDefault="004D66AC" w:rsidP="005E2571">
      <w:pPr>
        <w:pStyle w:val="Titre2"/>
        <w:ind w:right="-2"/>
        <w:jc w:val="both"/>
        <w:rPr>
          <w:rFonts w:ascii="Book Antiqua" w:hAnsi="Book Antiqua"/>
          <w:i/>
          <w:color w:val="000080"/>
          <w:sz w:val="16"/>
          <w:szCs w:val="16"/>
          <w:u w:val="none"/>
        </w:rPr>
      </w:pPr>
      <w:r w:rsidRPr="0089300B">
        <w:rPr>
          <w:rFonts w:ascii="Book Antiqua" w:hAnsi="Book Antiqua"/>
          <w:i/>
          <w:color w:val="000080"/>
          <w:sz w:val="16"/>
          <w:szCs w:val="16"/>
          <w:u w:val="none"/>
        </w:rPr>
        <w:t>Celui-ci doit impérativement lui annexer, en photocopie, tout document officiel justifiant de son identité et comportant sa signature.</w:t>
      </w:r>
    </w:p>
    <w:sectPr w:rsidR="00080F3E" w:rsidRPr="0089300B" w:rsidSect="00DE5509">
      <w:headerReference w:type="first" r:id="rId10"/>
      <w:footerReference w:type="first" r:id="rId11"/>
      <w:pgSz w:w="11907" w:h="16840" w:code="9"/>
      <w:pgMar w:top="-1418" w:right="1418" w:bottom="1418" w:left="1418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D06D" w14:textId="77777777" w:rsidR="0045555B" w:rsidRDefault="0045555B">
      <w:r>
        <w:separator/>
      </w:r>
    </w:p>
  </w:endnote>
  <w:endnote w:type="continuationSeparator" w:id="0">
    <w:p w14:paraId="788B8F59" w14:textId="77777777" w:rsidR="0045555B" w:rsidRDefault="004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6078" w14:textId="77777777" w:rsidR="0019404F" w:rsidRPr="00DB1160" w:rsidRDefault="0019404F" w:rsidP="00A94FF6">
    <w:pPr>
      <w:tabs>
        <w:tab w:val="left" w:pos="0"/>
        <w:tab w:val="right" w:pos="8080"/>
      </w:tabs>
      <w:jc w:val="center"/>
      <w:rPr>
        <w:rFonts w:ascii="Californian FB" w:hAnsi="Californian FB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845E6" w14:textId="77777777" w:rsidR="0045555B" w:rsidRDefault="0045555B">
      <w:r>
        <w:separator/>
      </w:r>
    </w:p>
  </w:footnote>
  <w:footnote w:type="continuationSeparator" w:id="0">
    <w:p w14:paraId="07F3396B" w14:textId="77777777" w:rsidR="0045555B" w:rsidRDefault="0045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448D" w14:textId="15A24256" w:rsidR="0019404F" w:rsidRDefault="0019404F" w:rsidP="00AE29EA">
    <w:pPr>
      <w:pStyle w:val="En-tte"/>
      <w:ind w:right="4535"/>
    </w:pPr>
  </w:p>
  <w:p w14:paraId="39316608" w14:textId="77777777" w:rsidR="00DE5509" w:rsidRPr="00C354F1" w:rsidRDefault="00DE5509" w:rsidP="00DE5509">
    <w:pPr>
      <w:pStyle w:val="En-tte"/>
      <w:tabs>
        <w:tab w:val="clear" w:pos="4536"/>
      </w:tabs>
      <w:ind w:right="45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4460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64635179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7C501A07" wp14:editId="28037588">
            <wp:extent cx="2743200" cy="2743200"/>
            <wp:effectExtent l="0" t="0" r="0" b="0"/>
            <wp:docPr id="1464635179" name="Image 146463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21601"/>
    <w:multiLevelType w:val="multilevel"/>
    <w:tmpl w:val="BE08D4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7038D"/>
    <w:multiLevelType w:val="multilevel"/>
    <w:tmpl w:val="F4A4BAF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6411"/>
    <w:multiLevelType w:val="multilevel"/>
    <w:tmpl w:val="47E0EC9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805F6"/>
    <w:multiLevelType w:val="multilevel"/>
    <w:tmpl w:val="9C2E1D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167551">
    <w:abstractNumId w:val="3"/>
  </w:num>
  <w:num w:numId="2" w16cid:durableId="1953708128">
    <w:abstractNumId w:val="1"/>
  </w:num>
  <w:num w:numId="3" w16cid:durableId="1111776181">
    <w:abstractNumId w:val="0"/>
  </w:num>
  <w:num w:numId="4" w16cid:durableId="42265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021CDF"/>
    <w:rsid w:val="0004616D"/>
    <w:rsid w:val="000538DB"/>
    <w:rsid w:val="00067569"/>
    <w:rsid w:val="00077FCF"/>
    <w:rsid w:val="00080542"/>
    <w:rsid w:val="000866A3"/>
    <w:rsid w:val="00090350"/>
    <w:rsid w:val="00093438"/>
    <w:rsid w:val="000A42A9"/>
    <w:rsid w:val="000A4E06"/>
    <w:rsid w:val="000A51CB"/>
    <w:rsid w:val="000B2344"/>
    <w:rsid w:val="000D6BD7"/>
    <w:rsid w:val="000E08CB"/>
    <w:rsid w:val="001061EA"/>
    <w:rsid w:val="00106602"/>
    <w:rsid w:val="001103BD"/>
    <w:rsid w:val="001131B7"/>
    <w:rsid w:val="00120127"/>
    <w:rsid w:val="0012544F"/>
    <w:rsid w:val="00144DC7"/>
    <w:rsid w:val="0014547B"/>
    <w:rsid w:val="00147D97"/>
    <w:rsid w:val="0017327C"/>
    <w:rsid w:val="001741D1"/>
    <w:rsid w:val="00180866"/>
    <w:rsid w:val="0019404F"/>
    <w:rsid w:val="001A2596"/>
    <w:rsid w:val="001B072F"/>
    <w:rsid w:val="001C4257"/>
    <w:rsid w:val="001D1920"/>
    <w:rsid w:val="001D54E3"/>
    <w:rsid w:val="001E2FDA"/>
    <w:rsid w:val="00205F13"/>
    <w:rsid w:val="002338CD"/>
    <w:rsid w:val="00241A89"/>
    <w:rsid w:val="00252A9C"/>
    <w:rsid w:val="0026212C"/>
    <w:rsid w:val="00264E9F"/>
    <w:rsid w:val="002C2460"/>
    <w:rsid w:val="002E2348"/>
    <w:rsid w:val="002F400C"/>
    <w:rsid w:val="00312BD8"/>
    <w:rsid w:val="00321291"/>
    <w:rsid w:val="003313C3"/>
    <w:rsid w:val="00335DDD"/>
    <w:rsid w:val="003366A5"/>
    <w:rsid w:val="003520E5"/>
    <w:rsid w:val="00363BF4"/>
    <w:rsid w:val="0037536D"/>
    <w:rsid w:val="00386CEF"/>
    <w:rsid w:val="003B1A65"/>
    <w:rsid w:val="003C715B"/>
    <w:rsid w:val="003D04FA"/>
    <w:rsid w:val="003D143E"/>
    <w:rsid w:val="003D7A6A"/>
    <w:rsid w:val="003E5602"/>
    <w:rsid w:val="003E7233"/>
    <w:rsid w:val="003F1DB9"/>
    <w:rsid w:val="004036ED"/>
    <w:rsid w:val="004133A1"/>
    <w:rsid w:val="00422D0A"/>
    <w:rsid w:val="00425591"/>
    <w:rsid w:val="0045555B"/>
    <w:rsid w:val="00465C15"/>
    <w:rsid w:val="004755D0"/>
    <w:rsid w:val="004768CF"/>
    <w:rsid w:val="0048078F"/>
    <w:rsid w:val="004B0C1B"/>
    <w:rsid w:val="004B0DCD"/>
    <w:rsid w:val="004B69A5"/>
    <w:rsid w:val="004C1DCF"/>
    <w:rsid w:val="004C24BD"/>
    <w:rsid w:val="004C29DF"/>
    <w:rsid w:val="004C3AC6"/>
    <w:rsid w:val="004C3E2A"/>
    <w:rsid w:val="004C4143"/>
    <w:rsid w:val="004D3614"/>
    <w:rsid w:val="004D66AC"/>
    <w:rsid w:val="004D7809"/>
    <w:rsid w:val="004F1904"/>
    <w:rsid w:val="004F1F52"/>
    <w:rsid w:val="004F3A12"/>
    <w:rsid w:val="00511961"/>
    <w:rsid w:val="0052125C"/>
    <w:rsid w:val="00526AA1"/>
    <w:rsid w:val="00527364"/>
    <w:rsid w:val="00547F85"/>
    <w:rsid w:val="00550A7C"/>
    <w:rsid w:val="00582C45"/>
    <w:rsid w:val="005C721E"/>
    <w:rsid w:val="005D6169"/>
    <w:rsid w:val="005E62C7"/>
    <w:rsid w:val="005F497B"/>
    <w:rsid w:val="005F7962"/>
    <w:rsid w:val="006120F5"/>
    <w:rsid w:val="00613E22"/>
    <w:rsid w:val="006239BA"/>
    <w:rsid w:val="0062638A"/>
    <w:rsid w:val="00626784"/>
    <w:rsid w:val="00632410"/>
    <w:rsid w:val="00644F58"/>
    <w:rsid w:val="00645AFA"/>
    <w:rsid w:val="0065677E"/>
    <w:rsid w:val="00667E61"/>
    <w:rsid w:val="0067309D"/>
    <w:rsid w:val="0068109D"/>
    <w:rsid w:val="006A03CD"/>
    <w:rsid w:val="006A0AAB"/>
    <w:rsid w:val="006C1252"/>
    <w:rsid w:val="006C3339"/>
    <w:rsid w:val="006C5B38"/>
    <w:rsid w:val="006C686D"/>
    <w:rsid w:val="006D0ACF"/>
    <w:rsid w:val="006F1C3C"/>
    <w:rsid w:val="006F79AC"/>
    <w:rsid w:val="006F7D87"/>
    <w:rsid w:val="007045BF"/>
    <w:rsid w:val="007205F9"/>
    <w:rsid w:val="00721845"/>
    <w:rsid w:val="0073477B"/>
    <w:rsid w:val="0074305A"/>
    <w:rsid w:val="00752875"/>
    <w:rsid w:val="007560CA"/>
    <w:rsid w:val="00770336"/>
    <w:rsid w:val="0077085F"/>
    <w:rsid w:val="0078141B"/>
    <w:rsid w:val="00793258"/>
    <w:rsid w:val="00793703"/>
    <w:rsid w:val="007A5CA1"/>
    <w:rsid w:val="007B664B"/>
    <w:rsid w:val="007D111F"/>
    <w:rsid w:val="007E5729"/>
    <w:rsid w:val="007F0B98"/>
    <w:rsid w:val="00812AC3"/>
    <w:rsid w:val="0081536B"/>
    <w:rsid w:val="00821B9B"/>
    <w:rsid w:val="008377EB"/>
    <w:rsid w:val="00860D6C"/>
    <w:rsid w:val="00864457"/>
    <w:rsid w:val="00883E21"/>
    <w:rsid w:val="0089300B"/>
    <w:rsid w:val="0089555C"/>
    <w:rsid w:val="008A30CD"/>
    <w:rsid w:val="008A559B"/>
    <w:rsid w:val="008B2A51"/>
    <w:rsid w:val="008D080C"/>
    <w:rsid w:val="008E777B"/>
    <w:rsid w:val="009004FA"/>
    <w:rsid w:val="00911D06"/>
    <w:rsid w:val="0091784F"/>
    <w:rsid w:val="009202BB"/>
    <w:rsid w:val="00923157"/>
    <w:rsid w:val="00923A6A"/>
    <w:rsid w:val="00924C79"/>
    <w:rsid w:val="00946EDB"/>
    <w:rsid w:val="00954D7A"/>
    <w:rsid w:val="009661C4"/>
    <w:rsid w:val="00966216"/>
    <w:rsid w:val="00987C14"/>
    <w:rsid w:val="009B0741"/>
    <w:rsid w:val="009B121C"/>
    <w:rsid w:val="009B18FA"/>
    <w:rsid w:val="009B711A"/>
    <w:rsid w:val="009E626A"/>
    <w:rsid w:val="009E7606"/>
    <w:rsid w:val="009E7C26"/>
    <w:rsid w:val="009F2324"/>
    <w:rsid w:val="009F437B"/>
    <w:rsid w:val="00A03107"/>
    <w:rsid w:val="00A20F19"/>
    <w:rsid w:val="00A23426"/>
    <w:rsid w:val="00A35F0F"/>
    <w:rsid w:val="00A47B27"/>
    <w:rsid w:val="00A5656B"/>
    <w:rsid w:val="00A761E4"/>
    <w:rsid w:val="00A92215"/>
    <w:rsid w:val="00A94FF6"/>
    <w:rsid w:val="00AB6B40"/>
    <w:rsid w:val="00AD6650"/>
    <w:rsid w:val="00AE29EA"/>
    <w:rsid w:val="00AE46FD"/>
    <w:rsid w:val="00AF033D"/>
    <w:rsid w:val="00AF5417"/>
    <w:rsid w:val="00B07B62"/>
    <w:rsid w:val="00B14B0F"/>
    <w:rsid w:val="00B15C2D"/>
    <w:rsid w:val="00B276CF"/>
    <w:rsid w:val="00B441B2"/>
    <w:rsid w:val="00B45601"/>
    <w:rsid w:val="00B46D31"/>
    <w:rsid w:val="00B47494"/>
    <w:rsid w:val="00B54E2A"/>
    <w:rsid w:val="00B72C6E"/>
    <w:rsid w:val="00B743C5"/>
    <w:rsid w:val="00B8016F"/>
    <w:rsid w:val="00B80D63"/>
    <w:rsid w:val="00B83A52"/>
    <w:rsid w:val="00B929C7"/>
    <w:rsid w:val="00BB0330"/>
    <w:rsid w:val="00BB2212"/>
    <w:rsid w:val="00BB3987"/>
    <w:rsid w:val="00BC4F64"/>
    <w:rsid w:val="00BC5224"/>
    <w:rsid w:val="00BD34A4"/>
    <w:rsid w:val="00BE3B59"/>
    <w:rsid w:val="00BF473B"/>
    <w:rsid w:val="00BF49A9"/>
    <w:rsid w:val="00C03F01"/>
    <w:rsid w:val="00C04241"/>
    <w:rsid w:val="00C154EE"/>
    <w:rsid w:val="00C21BD5"/>
    <w:rsid w:val="00C23447"/>
    <w:rsid w:val="00C354F1"/>
    <w:rsid w:val="00C51D5D"/>
    <w:rsid w:val="00C54DC8"/>
    <w:rsid w:val="00C616C6"/>
    <w:rsid w:val="00C72732"/>
    <w:rsid w:val="00CB60C0"/>
    <w:rsid w:val="00CD2B19"/>
    <w:rsid w:val="00CD3ABD"/>
    <w:rsid w:val="00D033A4"/>
    <w:rsid w:val="00D2666B"/>
    <w:rsid w:val="00D5074A"/>
    <w:rsid w:val="00D55F3F"/>
    <w:rsid w:val="00D60DE6"/>
    <w:rsid w:val="00D72E56"/>
    <w:rsid w:val="00D745CB"/>
    <w:rsid w:val="00D76168"/>
    <w:rsid w:val="00D81A6E"/>
    <w:rsid w:val="00D93795"/>
    <w:rsid w:val="00DA0595"/>
    <w:rsid w:val="00DA5D1D"/>
    <w:rsid w:val="00DA7B05"/>
    <w:rsid w:val="00DB1160"/>
    <w:rsid w:val="00DD1590"/>
    <w:rsid w:val="00DE5509"/>
    <w:rsid w:val="00DF5A3F"/>
    <w:rsid w:val="00E04AA3"/>
    <w:rsid w:val="00E06C48"/>
    <w:rsid w:val="00E26DB1"/>
    <w:rsid w:val="00E53B9E"/>
    <w:rsid w:val="00E72047"/>
    <w:rsid w:val="00E8052D"/>
    <w:rsid w:val="00E92249"/>
    <w:rsid w:val="00EA249E"/>
    <w:rsid w:val="00EA4020"/>
    <w:rsid w:val="00EB66FF"/>
    <w:rsid w:val="00EC52AF"/>
    <w:rsid w:val="00EF18EE"/>
    <w:rsid w:val="00F077F6"/>
    <w:rsid w:val="00F11765"/>
    <w:rsid w:val="00F120A8"/>
    <w:rsid w:val="00F14E9A"/>
    <w:rsid w:val="00F17470"/>
    <w:rsid w:val="00F54012"/>
    <w:rsid w:val="00F572A8"/>
    <w:rsid w:val="00F61FE8"/>
    <w:rsid w:val="00FC12F6"/>
    <w:rsid w:val="00FC3DBB"/>
    <w:rsid w:val="00FE1DA8"/>
    <w:rsid w:val="00FE7AED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B2831"/>
  <w15:docId w15:val="{8B4DCCDC-A9F4-494D-B512-B7D548B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6"/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C21BD5"/>
    <w:pPr>
      <w:keepNext/>
      <w:outlineLvl w:val="0"/>
    </w:pPr>
    <w:rPr>
      <w:rFonts w:ascii="Arial" w:hAnsi="Arial"/>
      <w:b/>
      <w:bCs/>
      <w:color w:val="292929"/>
      <w:sz w:val="20"/>
      <w:szCs w:val="24"/>
    </w:rPr>
  </w:style>
  <w:style w:type="paragraph" w:styleId="Titre2">
    <w:name w:val="heading 2"/>
    <w:basedOn w:val="Normal"/>
    <w:next w:val="Normal"/>
    <w:qFormat/>
    <w:rsid w:val="005D613D"/>
    <w:pPr>
      <w:keepNext/>
      <w:outlineLvl w:val="1"/>
    </w:pPr>
    <w:rPr>
      <w:b/>
      <w:bCs/>
      <w:sz w:val="28"/>
      <w:szCs w:val="28"/>
      <w:u w:val="single"/>
    </w:rPr>
  </w:style>
  <w:style w:type="paragraph" w:styleId="Titre3">
    <w:name w:val="heading 3"/>
    <w:basedOn w:val="Normal"/>
    <w:next w:val="Normal"/>
    <w:qFormat/>
    <w:rsid w:val="005D613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5526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5D613D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5" w:color="auto" w:fill="FFFFFF"/>
      <w:ind w:left="-426" w:right="6518"/>
      <w:jc w:val="center"/>
      <w:outlineLvl w:val="3"/>
    </w:pPr>
    <w:rPr>
      <w:i/>
      <w:iCs/>
      <w:sz w:val="20"/>
      <w:szCs w:val="20"/>
    </w:rPr>
  </w:style>
  <w:style w:type="paragraph" w:styleId="Titre5">
    <w:name w:val="heading 5"/>
    <w:basedOn w:val="Normal"/>
    <w:next w:val="Normal"/>
    <w:qFormat/>
    <w:rsid w:val="005D613D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5" w:color="auto" w:fill="FFFFFF"/>
      <w:ind w:left="-426" w:right="5951"/>
      <w:jc w:val="center"/>
      <w:outlineLvl w:val="4"/>
    </w:pPr>
    <w:rPr>
      <w:i/>
      <w:iCs/>
      <w:sz w:val="20"/>
      <w:szCs w:val="20"/>
    </w:rPr>
  </w:style>
  <w:style w:type="paragraph" w:styleId="Titre6">
    <w:name w:val="heading 6"/>
    <w:basedOn w:val="Normal"/>
    <w:next w:val="Normal"/>
    <w:qFormat/>
    <w:rsid w:val="005D613D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2835" w:right="2835"/>
      <w:jc w:val="center"/>
      <w:outlineLvl w:val="5"/>
    </w:pPr>
    <w:rPr>
      <w:b/>
      <w:bCs/>
      <w:spacing w:val="4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5D613D"/>
    <w:pPr>
      <w:keepNext/>
      <w:spacing w:before="40"/>
      <w:ind w:left="-426" w:right="6235"/>
      <w:jc w:val="center"/>
      <w:outlineLvl w:val="6"/>
    </w:pPr>
    <w:rPr>
      <w:rFonts w:ascii="Book Antiqua" w:hAnsi="Book Antiqua"/>
      <w:i/>
      <w:iCs/>
      <w:sz w:val="18"/>
      <w:szCs w:val="18"/>
    </w:rPr>
  </w:style>
  <w:style w:type="paragraph" w:styleId="Titre8">
    <w:name w:val="heading 8"/>
    <w:basedOn w:val="Normal"/>
    <w:next w:val="Normal"/>
    <w:qFormat/>
    <w:rsid w:val="005D613D"/>
    <w:pPr>
      <w:keepNext/>
      <w:jc w:val="both"/>
      <w:outlineLvl w:val="7"/>
    </w:pPr>
    <w:rPr>
      <w:rFonts w:ascii="Book Antiqua" w:hAnsi="Book Antiqua"/>
      <w:b/>
      <w:bCs/>
    </w:rPr>
  </w:style>
  <w:style w:type="paragraph" w:styleId="Titre9">
    <w:name w:val="heading 9"/>
    <w:basedOn w:val="Normal"/>
    <w:next w:val="Normal"/>
    <w:qFormat/>
    <w:rsid w:val="005D613D"/>
    <w:pPr>
      <w:keepNext/>
      <w:spacing w:before="60"/>
      <w:ind w:left="-851" w:right="5387"/>
      <w:jc w:val="center"/>
      <w:outlineLvl w:val="8"/>
    </w:pPr>
    <w:rPr>
      <w:rFonts w:ascii="Book Antiqua" w:hAnsi="Book Antiqua"/>
      <w:b/>
      <w:bCs/>
      <w:color w:val="0000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A03C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cte">
    <w:name w:val="acte"/>
    <w:uiPriority w:val="99"/>
    <w:rsid w:val="004C29DF"/>
    <w:pPr>
      <w:jc w:val="both"/>
    </w:pPr>
    <w:rPr>
      <w:rFonts w:cs="Arial"/>
      <w:sz w:val="23"/>
      <w:szCs w:val="22"/>
    </w:rPr>
  </w:style>
  <w:style w:type="paragraph" w:customStyle="1" w:styleId="Adresse">
    <w:name w:val="Adresse"/>
    <w:uiPriority w:val="99"/>
    <w:rsid w:val="00F077F6"/>
    <w:pPr>
      <w:ind w:left="5103"/>
    </w:pPr>
    <w:rPr>
      <w:rFonts w:cs="Arial"/>
      <w:sz w:val="24"/>
      <w:szCs w:val="22"/>
    </w:rPr>
  </w:style>
  <w:style w:type="paragraph" w:customStyle="1" w:styleId="corpsfacture">
    <w:name w:val="corps facture"/>
    <w:uiPriority w:val="99"/>
    <w:rsid w:val="00F077F6"/>
    <w:rPr>
      <w:rFonts w:cs="Arial"/>
      <w:sz w:val="24"/>
      <w:szCs w:val="22"/>
    </w:rPr>
  </w:style>
  <w:style w:type="paragraph" w:customStyle="1" w:styleId="Lettre">
    <w:name w:val="Lettre"/>
    <w:uiPriority w:val="99"/>
    <w:rsid w:val="00F077F6"/>
    <w:rPr>
      <w:rFonts w:cs="Arial"/>
      <w:sz w:val="24"/>
      <w:szCs w:val="22"/>
    </w:rPr>
  </w:style>
  <w:style w:type="paragraph" w:customStyle="1" w:styleId="references">
    <w:name w:val="references"/>
    <w:uiPriority w:val="99"/>
    <w:rsid w:val="00F077F6"/>
    <w:rPr>
      <w:noProof/>
      <w:sz w:val="18"/>
      <w:szCs w:val="22"/>
      <w:lang w:val="en-GB" w:eastAsia="nl-NL"/>
    </w:rPr>
  </w:style>
  <w:style w:type="paragraph" w:customStyle="1" w:styleId="titreacte">
    <w:name w:val="titre acte"/>
    <w:uiPriority w:val="99"/>
    <w:rsid w:val="00F077F6"/>
    <w:pPr>
      <w:jc w:val="center"/>
    </w:pPr>
    <w:rPr>
      <w:rFonts w:cs="Arial"/>
      <w:b/>
      <w:sz w:val="36"/>
      <w:szCs w:val="22"/>
    </w:rPr>
  </w:style>
  <w:style w:type="paragraph" w:styleId="En-tte">
    <w:name w:val="header"/>
    <w:basedOn w:val="Normal"/>
    <w:link w:val="En-tt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A03CD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A03CD"/>
    <w:rPr>
      <w:rFonts w:ascii="Calibri" w:hAnsi="Calibri" w:cs="Arial"/>
    </w:rPr>
  </w:style>
  <w:style w:type="paragraph" w:styleId="Titre">
    <w:name w:val="Title"/>
    <w:basedOn w:val="Normal"/>
    <w:link w:val="TitreCar"/>
    <w:uiPriority w:val="10"/>
    <w:qFormat/>
    <w:locked/>
    <w:rsid w:val="004C29DF"/>
    <w:pPr>
      <w:ind w:left="-142" w:right="6093"/>
      <w:jc w:val="center"/>
    </w:pPr>
    <w:rPr>
      <w:rFonts w:ascii="Times New Roman" w:eastAsia="Calibri" w:hAnsi="Times New Roman" w:cs="Times New Roman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uiPriority w:val="10"/>
    <w:rsid w:val="004C29DF"/>
    <w:rPr>
      <w:rFonts w:eastAsia="Calibri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centr">
    <w:name w:val="Block Text"/>
    <w:basedOn w:val="Normal"/>
    <w:uiPriority w:val="99"/>
    <w:semiHidden/>
    <w:unhideWhenUsed/>
    <w:rsid w:val="004C29DF"/>
    <w:pPr>
      <w:spacing w:before="20"/>
      <w:ind w:left="-567" w:right="5384"/>
      <w:jc w:val="center"/>
    </w:pPr>
    <w:rPr>
      <w:rFonts w:ascii="Book Antiqua" w:eastAsia="Calibri" w:hAnsi="Book Antiqua" w:cs="Times New Roman"/>
      <w:b/>
      <w:bCs/>
      <w:color w:val="000080"/>
      <w:spacing w:val="10"/>
      <w:sz w:val="20"/>
      <w:szCs w:val="20"/>
    </w:rPr>
  </w:style>
  <w:style w:type="character" w:styleId="Numrodepage">
    <w:name w:val="page number"/>
    <w:basedOn w:val="Policepardfaut"/>
    <w:rsid w:val="005D613D"/>
  </w:style>
  <w:style w:type="paragraph" w:styleId="Retraitcorpsdetexte">
    <w:name w:val="Body Text Indent"/>
    <w:basedOn w:val="Normal"/>
    <w:rsid w:val="005D613D"/>
    <w:pPr>
      <w:ind w:left="1418"/>
      <w:jc w:val="both"/>
    </w:pPr>
  </w:style>
  <w:style w:type="paragraph" w:styleId="Sous-titre">
    <w:name w:val="Subtitle"/>
    <w:basedOn w:val="Normal"/>
    <w:qFormat/>
    <w:rsid w:val="005D61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-142" w:right="6093"/>
      <w:jc w:val="center"/>
    </w:pPr>
    <w:rPr>
      <w:b/>
      <w:bCs/>
      <w:i/>
      <w:iCs/>
      <w:smallCaps/>
    </w:rPr>
  </w:style>
  <w:style w:type="paragraph" w:styleId="Corpsdetexte">
    <w:name w:val="Body Text"/>
    <w:basedOn w:val="Normal"/>
    <w:rsid w:val="005D613D"/>
    <w:pPr>
      <w:jc w:val="both"/>
    </w:pPr>
  </w:style>
  <w:style w:type="paragraph" w:styleId="Corpsdetexte2">
    <w:name w:val="Body Text 2"/>
    <w:basedOn w:val="Normal"/>
    <w:rsid w:val="005D613D"/>
    <w:pPr>
      <w:jc w:val="both"/>
    </w:pPr>
    <w:rPr>
      <w:b/>
      <w:bCs/>
      <w:i/>
      <w:iCs/>
      <w:sz w:val="23"/>
      <w:szCs w:val="23"/>
    </w:rPr>
  </w:style>
  <w:style w:type="paragraph" w:styleId="Textedebulles">
    <w:name w:val="Balloon Text"/>
    <w:basedOn w:val="Normal"/>
    <w:semiHidden/>
    <w:rsid w:val="0021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6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2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5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0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0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3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ocuments\briefhoof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heckInDate xmlns="537d0529-3c46-4a1b-83ac-152f46d794ff">2014-01-15T14:28:31+00:00</CheckInDate>
    <CheckOutUser0 xmlns="537d0529-3c46-4a1b-83ac-152f46d794ff">374</CheckOutUser0>
    <CheckInUser xmlns="537d0529-3c46-4a1b-83ac-152f46d794ff">374</CheckInUser>
    <CustomData xmlns="537d0529-3c46-4a1b-83ac-152f46d794ff" xsi:nil="true"/>
    <CheckOutDate xmlns="537d0529-3c46-4a1b-83ac-152f46d794ff">2014-01-15T14:28:21+00:00</CheckOutDate>
    <Notes0 xmlns="537d0529-3c46-4a1b-83ac-152f46d794ff" xsi:nil="true"/>
    <Metatags xmlns="537d0529-3c46-4a1b-83ac-152f46d794ff" xsi:nil="true"/>
    <ClosedUser xmlns="537d0529-3c46-4a1b-83ac-152f46d794ff" xsi:nil="true"/>
    <CreatedDate xmlns="537d0529-3c46-4a1b-83ac-152f46d794ff">2014-01-15T14:20:09+00:00</CreatedDate>
    <Status xmlns="537d0529-3c46-4a1b-83ac-152f46d794ff">CheckIn</Status>
    <CreatedUser xmlns="537d0529-3c46-4a1b-83ac-152f46d794ff">374</CreatedUser>
    <ClosedDate xmlns="537d0529-3c46-4a1b-83ac-152f46d794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F874CDDFAC4AAB1814D0D595C6D1" ma:contentTypeVersion="17" ma:contentTypeDescription="Create a new document." ma:contentTypeScope="" ma:versionID="e1046feb6a48a8594d4936b7fa2f282b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750fecfd3c97e5548540c0483a56067c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49DC48A-792A-4F27-900E-B024A1A45BFC}">
  <ds:schemaRefs>
    <ds:schemaRef ds:uri="http://schemas.microsoft.com/office/2006/metadata/properties"/>
    <ds:schemaRef ds:uri="537d0529-3c46-4a1b-83ac-152f46d794ff"/>
  </ds:schemaRefs>
</ds:datastoreItem>
</file>

<file path=customXml/itemProps2.xml><?xml version="1.0" encoding="utf-8"?>
<ds:datastoreItem xmlns:ds="http://schemas.openxmlformats.org/officeDocument/2006/customXml" ds:itemID="{9B726552-8C65-48BB-BF4B-BB1806973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5B978-134A-4CC4-A4F4-F884F4ED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3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Cachet Cabinet</dc:title>
  <dc:subject/>
  <dc:creator>KLEOS</dc:creator>
  <cp:keywords/>
  <dc:description/>
  <cp:lastModifiedBy>CABINET GRANVELLE</cp:lastModifiedBy>
  <cp:revision>4</cp:revision>
  <cp:lastPrinted>2005-02-22T19:13:00Z</cp:lastPrinted>
  <dcterms:created xsi:type="dcterms:W3CDTF">2020-10-23T08:51:00Z</dcterms:created>
  <dcterms:modified xsi:type="dcterms:W3CDTF">2025-02-25T20:03:00Z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0x0101001431F874CDDFAC4AAB1814D0D595C6D1</vt:lpwstr>
  </property>
  <property fmtid="{D5CDD505-2E9C-101B-9397-08002B2CF9AE}" pid="3" name="CreatedUser">
    <vt:lpwstr>374</vt:lpwstr>
  </property>
  <property fmtid="{D5CDD505-2E9C-101B-9397-08002B2CF9AE}" pid="4" name="CheckInDate">
    <vt:lpwstr>2010-12-06T12:29:40Z</vt:lpwstr>
  </property>
  <property fmtid="{D5CDD505-2E9C-101B-9397-08002B2CF9AE}" pid="5" name="ClosedUser">
    <vt:lpwstr/>
  </property>
  <property fmtid="{D5CDD505-2E9C-101B-9397-08002B2CF9AE}" pid="6" name="CreatedDate">
    <vt:lpwstr>2010-12-03T08:25:44Z</vt:lpwstr>
  </property>
  <property fmtid="{D5CDD505-2E9C-101B-9397-08002B2CF9AE}" pid="7" name="CheckInUser">
    <vt:lpwstr>374</vt:lpwstr>
  </property>
  <property fmtid="{D5CDD505-2E9C-101B-9397-08002B2CF9AE}" pid="8" name="CustomData">
    <vt:lpwstr/>
  </property>
  <property fmtid="{D5CDD505-2E9C-101B-9397-08002B2CF9AE}" pid="9" name="CheckOutDate">
    <vt:lpwstr>2010-12-06T18:56:34Z</vt:lpwstr>
  </property>
  <property fmtid="{D5CDD505-2E9C-101B-9397-08002B2CF9AE}" pid="10" name="Status">
    <vt:lpwstr>CheckOut</vt:lpwstr>
  </property>
  <property fmtid="{D5CDD505-2E9C-101B-9397-08002B2CF9AE}" pid="11" name="Notes0">
    <vt:lpwstr>Cachet</vt:lpwstr>
  </property>
  <property fmtid="{D5CDD505-2E9C-101B-9397-08002B2CF9AE}" pid="12" name="CheckOutUser0">
    <vt:lpwstr>374</vt:lpwstr>
  </property>
  <property fmtid="{D5CDD505-2E9C-101B-9397-08002B2CF9AE}" pid="13" name="ClosedDate">
    <vt:lpwstr/>
  </property>
  <property fmtid="{D5CDD505-2E9C-101B-9397-08002B2CF9AE}" pid="14" name="Metatags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EDOID">
    <vt:i4>788290</vt:i4>
  </property>
</Properties>
</file>